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E2" w:rsidRDefault="002437E2" w:rsidP="00BA1EB3">
      <w:pPr>
        <w:rPr>
          <w:rFonts w:cs="Traffic"/>
          <w:b/>
          <w:bCs/>
          <w:color w:val="000000"/>
          <w:sz w:val="16"/>
          <w:szCs w:val="16"/>
          <w:rtl/>
          <w:lang w:bidi="fa-IR"/>
        </w:rPr>
      </w:pPr>
    </w:p>
    <w:p w:rsidR="002437E2" w:rsidRPr="004F577A" w:rsidRDefault="007D4D36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jc w:val="center"/>
        <w:rPr>
          <w:rFonts w:cs="B Zar"/>
          <w:b/>
          <w:bCs/>
          <w:color w:val="000000"/>
          <w:sz w:val="26"/>
          <w:szCs w:val="26"/>
          <w:rtl/>
          <w:lang w:bidi="fa-IR"/>
        </w:rPr>
      </w:pPr>
      <w:r w:rsidRPr="00152FB4">
        <w:rPr>
          <w:rFonts w:cs="Traffic"/>
          <w:b/>
          <w:bCs/>
          <w:noProof/>
          <w:color w:val="000000"/>
          <w:sz w:val="14"/>
          <w:szCs w:val="14"/>
          <w:rtl/>
          <w:lang w:bidi="fa-IR"/>
        </w:rPr>
        <w:drawing>
          <wp:anchor distT="0" distB="0" distL="114300" distR="114300" simplePos="0" relativeHeight="251661312" behindDoc="0" locked="0" layoutInCell="1" allowOverlap="1" wp14:anchorId="0EB3018F" wp14:editId="044F865F">
            <wp:simplePos x="0" y="0"/>
            <wp:positionH relativeFrom="column">
              <wp:posOffset>5724341</wp:posOffset>
            </wp:positionH>
            <wp:positionV relativeFrom="paragraph">
              <wp:posOffset>160946</wp:posOffset>
            </wp:positionV>
            <wp:extent cx="781050" cy="781050"/>
            <wp:effectExtent l="0" t="0" r="0" b="0"/>
            <wp:wrapNone/>
            <wp:docPr id="1" name="Picture 1" descr="http://t0.gstatic.com/images?q=tbn:ANd9GcQ8hETUbJbtrkg39U6U8GVW_Kb4JDGNeKdV9sO6Uk7PVIF3YUS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Q8hETUbJbtrkg39U6U8GVW_Kb4JDGNeKdV9sO6Uk7PVIF3YUS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13D" w:rsidRPr="004F577A">
        <w:rPr>
          <w:rFonts w:cs="B Zar" w:hint="cs"/>
          <w:b/>
          <w:bCs/>
          <w:color w:val="000000"/>
          <w:sz w:val="26"/>
          <w:szCs w:val="26"/>
          <w:rtl/>
          <w:lang w:bidi="fa-IR"/>
        </w:rPr>
        <w:t xml:space="preserve">« </w:t>
      </w:r>
      <w:r w:rsidR="00644F75" w:rsidRPr="004F577A">
        <w:rPr>
          <w:rFonts w:cs="B Zar" w:hint="cs"/>
          <w:b/>
          <w:bCs/>
          <w:color w:val="000000"/>
          <w:sz w:val="26"/>
          <w:szCs w:val="26"/>
          <w:u w:val="single"/>
          <w:rtl/>
          <w:lang w:bidi="fa-IR"/>
        </w:rPr>
        <w:t>به نام خدا</w:t>
      </w:r>
      <w:r w:rsidR="00DE613D" w:rsidRPr="004F577A">
        <w:rPr>
          <w:rFonts w:cs="B Zar" w:hint="cs"/>
          <w:b/>
          <w:bCs/>
          <w:color w:val="000000"/>
          <w:sz w:val="26"/>
          <w:szCs w:val="26"/>
          <w:rtl/>
          <w:lang w:bidi="fa-IR"/>
        </w:rPr>
        <w:t xml:space="preserve"> »</w:t>
      </w:r>
    </w:p>
    <w:p w:rsidR="00644F75" w:rsidRPr="007D4D36" w:rsidRDefault="00644F75" w:rsidP="007D4D3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ind w:left="256" w:hanging="256"/>
        <w:jc w:val="center"/>
        <w:rPr>
          <w:rFonts w:cs="Traffic"/>
          <w:b/>
          <w:bCs/>
          <w:color w:val="000000"/>
          <w:sz w:val="14"/>
          <w:szCs w:val="14"/>
          <w:rtl/>
          <w:lang w:bidi="fa-IR"/>
        </w:rPr>
      </w:pPr>
      <w:r w:rsidRPr="004F577A">
        <w:rPr>
          <w:rFonts w:cs="B Titr" w:hint="cs"/>
          <w:b/>
          <w:bCs/>
          <w:color w:val="000000"/>
          <w:sz w:val="32"/>
          <w:szCs w:val="32"/>
          <w:u w:val="single"/>
          <w:rtl/>
          <w:lang w:bidi="fa-IR"/>
        </w:rPr>
        <w:t>گزارش جلسه دفاع از پروپوزال</w:t>
      </w:r>
    </w:p>
    <w:p w:rsidR="00644F75" w:rsidRDefault="00644F75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jc w:val="center"/>
        <w:rPr>
          <w:rFonts w:cs="B Titr"/>
          <w:b/>
          <w:bCs/>
          <w:color w:val="000000"/>
          <w:rtl/>
          <w:lang w:bidi="fa-IR"/>
        </w:rPr>
      </w:pPr>
      <w:r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4F577A">
        <w:rPr>
          <w:rFonts w:cs="B Titr" w:hint="cs"/>
          <w:b/>
          <w:bCs/>
          <w:color w:val="000000"/>
          <w:rtl/>
          <w:lang w:bidi="fa-IR"/>
        </w:rPr>
        <w:t>پایان نامه های کارورزی/ تخصص و فوق تخصص</w:t>
      </w:r>
    </w:p>
    <w:p w:rsidR="002437E2" w:rsidRDefault="002437E2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Titr"/>
          <w:b/>
          <w:bCs/>
          <w:color w:val="000000"/>
          <w:sz w:val="14"/>
          <w:szCs w:val="14"/>
          <w:lang w:bidi="fa-IR"/>
        </w:rPr>
      </w:pPr>
    </w:p>
    <w:p w:rsidR="002437E2" w:rsidRPr="00152FB4" w:rsidRDefault="002437E2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Traffic"/>
          <w:b/>
          <w:bCs/>
          <w:color w:val="000000"/>
          <w:sz w:val="8"/>
          <w:szCs w:val="8"/>
          <w:rtl/>
          <w:lang w:bidi="fa-IR"/>
        </w:rPr>
      </w:pPr>
    </w:p>
    <w:p w:rsidR="00644F75" w:rsidRDefault="002437E2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 w:rsidRPr="004F577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</w:t>
      </w:r>
      <w:r w:rsidR="004F577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="00644F75" w:rsidRPr="004F577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پروپوزال پایان نامه </w:t>
      </w:r>
      <w:r w:rsidR="004F577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خانم/ آقای .................................................... دانشجوی مقطع </w:t>
      </w:r>
      <w:r w:rsidR="004F577A" w:rsidRPr="004F577A">
        <w:rPr>
          <w:rFonts w:cs="B Zar" w:hint="cs"/>
          <w:b/>
          <w:bCs/>
          <w:color w:val="000000"/>
          <w:sz w:val="20"/>
          <w:szCs w:val="20"/>
          <w:u w:val="single"/>
          <w:rtl/>
          <w:lang w:bidi="fa-IR"/>
        </w:rPr>
        <w:t>کارورزی</w:t>
      </w:r>
      <w:r w:rsidR="004F577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/ </w:t>
      </w:r>
      <w:r w:rsidR="004F577A" w:rsidRPr="004F577A">
        <w:rPr>
          <w:rFonts w:cs="B Zar" w:hint="cs"/>
          <w:b/>
          <w:bCs/>
          <w:color w:val="000000"/>
          <w:sz w:val="20"/>
          <w:szCs w:val="20"/>
          <w:u w:val="single"/>
          <w:rtl/>
          <w:lang w:bidi="fa-IR"/>
        </w:rPr>
        <w:t>تخصص</w:t>
      </w:r>
      <w:r w:rsidR="004F577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/ </w:t>
      </w:r>
      <w:r w:rsidR="004F577A" w:rsidRPr="004F577A">
        <w:rPr>
          <w:rFonts w:cs="B Zar" w:hint="cs"/>
          <w:b/>
          <w:bCs/>
          <w:color w:val="000000"/>
          <w:sz w:val="20"/>
          <w:szCs w:val="20"/>
          <w:u w:val="single"/>
          <w:rtl/>
          <w:lang w:bidi="fa-IR"/>
        </w:rPr>
        <w:t>فوق تخصص</w:t>
      </w:r>
      <w:r w:rsidR="004F577A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رشته .................................</w:t>
      </w: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تحت عنوان: « ...................................................................................................................................................................................................</w:t>
      </w: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......................................................................................................................................................................................................................... »</w:t>
      </w: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مورخ ................................................. در جلسه شورای پژوهشی گروه مطرح و مورد تصویب قرار گرفت.</w:t>
      </w:r>
    </w:p>
    <w:p w:rsidR="00935E2B" w:rsidRDefault="00935E2B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/>
          <w:b/>
          <w:bCs/>
          <w:noProof/>
          <w:color w:val="000000"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6C2FE" wp14:editId="1EA35A99">
                <wp:simplePos x="0" y="0"/>
                <wp:positionH relativeFrom="column">
                  <wp:posOffset>149906</wp:posOffset>
                </wp:positionH>
                <wp:positionV relativeFrom="paragraph">
                  <wp:posOffset>122968</wp:posOffset>
                </wp:positionV>
                <wp:extent cx="6432412" cy="1079654"/>
                <wp:effectExtent l="0" t="0" r="2603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412" cy="10796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E2B" w:rsidRPr="00935E2B" w:rsidRDefault="00935E2B" w:rsidP="00935E2B">
                            <w:pPr>
                              <w:jc w:val="both"/>
                              <w:rPr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935E2B"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با </w:t>
                            </w:r>
                            <w:r w:rsidRPr="00935E2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توجه به اینکه اینجانب</w:t>
                            </w:r>
                            <w:r w:rsidRPr="00935E2B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Pr="00935E2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دکتر .......................................................... استاد راهنمای اول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این </w:t>
                            </w:r>
                            <w:r w:rsidRPr="00935E2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پایان نامه ،  </w:t>
                            </w:r>
                            <w:r w:rsidRPr="00935E2B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نیروی طرح تعهداتی هیئت علمی</w:t>
                            </w:r>
                            <w:r w:rsidR="007D4D36"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br/>
                            </w:r>
                            <w:r w:rsidRPr="00935E2B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( ضریب </w:t>
                            </w:r>
                            <w:r w:rsidRPr="00935E2B"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>K</w:t>
                            </w:r>
                            <w:r w:rsidRPr="00935E2B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935E2B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bidi="fa-IR"/>
                              </w:rPr>
                              <w:t>یا</w:t>
                            </w:r>
                            <w:r w:rsidRPr="00935E2B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35E2B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با حداقل 29 سال سابقه کار</w:t>
                            </w:r>
                            <w:r w:rsidRPr="00935E2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35E2B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می باشم، جناب آقای/ سرکارخانم دکتر ...................................... را به عنوان استاد راهنمای دوم که عضو هیئت علمی رسمی گروه و حائز شرایط لازم برای راهنمایی پایان نامه را دارا هستند معرفی می نمایم.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6C2FE" id="Rectangle 2" o:spid="_x0000_s1026" style="position:absolute;left:0;text-align:left;margin-left:11.8pt;margin-top:9.7pt;width:506.5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" fillcolor="white [3201]" strokecolor="#f79646 [3209]" strokeweight="2pt">
                <v:textbox>
                  <w:txbxContent>
                    <w:p w:rsidR="00935E2B" w:rsidRPr="00935E2B" w:rsidRDefault="00935E2B" w:rsidP="00935E2B">
                      <w:pPr>
                        <w:jc w:val="both"/>
                        <w:rPr>
                          <w:sz w:val="22"/>
                          <w:szCs w:val="22"/>
                          <w:lang w:bidi="fa-IR"/>
                        </w:rPr>
                      </w:pPr>
                      <w:r w:rsidRPr="00935E2B">
                        <w:rPr>
                          <w:rFonts w:hint="cs"/>
                          <w:sz w:val="22"/>
                          <w:szCs w:val="22"/>
                          <w:rtl/>
                          <w:lang w:bidi="fa-IR"/>
                        </w:rPr>
                        <w:t xml:space="preserve">با </w:t>
                      </w:r>
                      <w:r w:rsidRPr="00935E2B">
                        <w:rPr>
                          <w:rFonts w:cs="B Nazanin" w:hint="cs"/>
                          <w:rtl/>
                          <w:lang w:bidi="fa-IR"/>
                        </w:rPr>
                        <w:t>توجه به اینکه اینجانب</w:t>
                      </w:r>
                      <w:r w:rsidRPr="00935E2B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Pr="00935E2B">
                        <w:rPr>
                          <w:rFonts w:cs="B Nazanin" w:hint="cs"/>
                          <w:rtl/>
                          <w:lang w:bidi="fa-IR"/>
                        </w:rPr>
                        <w:t xml:space="preserve"> دکتر .......................................................... استاد راهنمای اول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این </w:t>
                      </w:r>
                      <w:r w:rsidRPr="00935E2B">
                        <w:rPr>
                          <w:rFonts w:cs="B Nazanin" w:hint="cs"/>
                          <w:rtl/>
                          <w:lang w:bidi="fa-IR"/>
                        </w:rPr>
                        <w:t xml:space="preserve">پایان نامه ،  </w:t>
                      </w:r>
                      <w:r w:rsidRPr="00935E2B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نیروی طرح تعهداتی هیئت علمی</w:t>
                      </w:r>
                      <w:r w:rsidR="007D4D36">
                        <w:rPr>
                          <w:rFonts w:cs="B Nazanin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br/>
                      </w:r>
                      <w:r w:rsidRPr="00935E2B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( ضریب </w:t>
                      </w:r>
                      <w:r w:rsidRPr="00935E2B">
                        <w:rPr>
                          <w:rFonts w:cs="B Nazanin"/>
                          <w:b/>
                          <w:bCs/>
                          <w:sz w:val="22"/>
                          <w:szCs w:val="22"/>
                          <w:lang w:bidi="fa-IR"/>
                        </w:rPr>
                        <w:t>K</w:t>
                      </w:r>
                      <w:r w:rsidRPr="00935E2B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) </w:t>
                      </w:r>
                      <w:r w:rsidRPr="00935E2B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  <w:lang w:bidi="fa-IR"/>
                        </w:rPr>
                        <w:t>یا</w:t>
                      </w:r>
                      <w:r w:rsidRPr="00935E2B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935E2B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با حداقل 29 سال سابقه کار</w:t>
                      </w:r>
                      <w:r w:rsidRPr="00935E2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935E2B">
                        <w:rPr>
                          <w:rFonts w:cs="B Nazanin" w:hint="cs"/>
                          <w:rtl/>
                          <w:lang w:bidi="fa-IR"/>
                        </w:rPr>
                        <w:t>می باشم، جناب آقای/ سرکارخانم دکتر ...................................... را به عنوان استاد راهنمای دوم که عضو هیئت علمی رسمی گروه و حائز شرایط لازم برای راهنمایی پایان نامه را دارا هستند معرفی می نمایم.</w:t>
                      </w:r>
                    </w:p>
                  </w:txbxContent>
                </v:textbox>
              </v:rect>
            </w:pict>
          </mc:Fallback>
        </mc:AlternateContent>
      </w:r>
    </w:p>
    <w:p w:rsidR="00935E2B" w:rsidRDefault="00935E2B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9B4A62" w:rsidRDefault="009B4A62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E11E8A" w:rsidRDefault="00E11E8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935E2B" w:rsidRDefault="00935E2B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935E2B" w:rsidRDefault="00935E2B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935E2B" w:rsidRDefault="00935E2B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9B4A62" w:rsidRDefault="009B4A62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47575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مهر و امضاء </w:t>
      </w: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استاد/ اساتید راهنما:</w:t>
      </w:r>
    </w:p>
    <w:p w:rsidR="00301F8B" w:rsidRDefault="00301F8B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E11E8A" w:rsidRDefault="009B4A62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</w:p>
    <w:p w:rsidR="009B4A62" w:rsidRDefault="009B4A62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47575D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مهر و امضاء </w:t>
      </w: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استاد/ اساتید مشاور:</w:t>
      </w:r>
      <w:r w:rsidR="00F65B5F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( در صورت لزوم)</w:t>
      </w:r>
    </w:p>
    <w:p w:rsidR="00B62605" w:rsidRDefault="00B62605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E11E8A" w:rsidRDefault="00E11E8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301F8B" w:rsidRDefault="00E80C1D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 xml:space="preserve">                </w:t>
      </w:r>
      <w:r w:rsidRPr="00152FB4">
        <w:rPr>
          <w:rFonts w:cs="B Zar" w:hint="cs"/>
          <w:b/>
          <w:bCs/>
          <w:sz w:val="18"/>
          <w:szCs w:val="18"/>
          <w:rtl/>
          <w:lang w:bidi="fa-IR"/>
        </w:rPr>
        <w:t xml:space="preserve">مهر و امضاي مسئول تأييد </w:t>
      </w:r>
      <w:r w:rsidRPr="00E80C1D">
        <w:rPr>
          <w:rFonts w:cs="B Zar" w:hint="cs"/>
          <w:b/>
          <w:bCs/>
          <w:sz w:val="18"/>
          <w:szCs w:val="18"/>
          <w:u w:val="single"/>
          <w:rtl/>
          <w:lang w:bidi="fa-IR"/>
        </w:rPr>
        <w:t>متدولوژي</w:t>
      </w:r>
      <w:r w:rsidRPr="00152FB4">
        <w:rPr>
          <w:rFonts w:cs="B Zar" w:hint="cs"/>
          <w:b/>
          <w:bCs/>
          <w:sz w:val="18"/>
          <w:szCs w:val="18"/>
          <w:rtl/>
          <w:lang w:bidi="fa-IR"/>
        </w:rPr>
        <w:t xml:space="preserve"> پروپوزال</w:t>
      </w:r>
      <w:r w:rsidRPr="00152FB4">
        <w:rPr>
          <w:rFonts w:cs="B Zar"/>
          <w:b/>
          <w:bCs/>
          <w:sz w:val="18"/>
          <w:szCs w:val="18"/>
          <w:lang w:bidi="fa-IR"/>
        </w:rPr>
        <w:t xml:space="preserve"> </w:t>
      </w:r>
      <w:r w:rsidRPr="00152FB4">
        <w:rPr>
          <w:rFonts w:cs="B Zar" w:hint="cs"/>
          <w:b/>
          <w:bCs/>
          <w:sz w:val="18"/>
          <w:szCs w:val="18"/>
          <w:rtl/>
          <w:lang w:bidi="fa-IR"/>
        </w:rPr>
        <w:t>در گروه</w:t>
      </w:r>
      <w:r w:rsidRPr="00152FB4">
        <w:rPr>
          <w:rFonts w:cs="B Zar"/>
          <w:b/>
          <w:bCs/>
          <w:sz w:val="18"/>
          <w:szCs w:val="18"/>
          <w:lang w:bidi="fa-IR"/>
        </w:rPr>
        <w:t xml:space="preserve">    </w:t>
      </w:r>
      <w:r>
        <w:rPr>
          <w:rFonts w:cs="B Zar"/>
          <w:b/>
          <w:bCs/>
          <w:sz w:val="18"/>
          <w:szCs w:val="18"/>
          <w:lang w:bidi="fa-IR"/>
        </w:rPr>
        <w:t>:</w:t>
      </w:r>
      <w:r w:rsidRPr="00152FB4">
        <w:rPr>
          <w:rFonts w:cs="B Zar"/>
          <w:b/>
          <w:bCs/>
          <w:sz w:val="18"/>
          <w:szCs w:val="18"/>
          <w:lang w:bidi="fa-IR"/>
        </w:rPr>
        <w:t xml:space="preserve">  </w:t>
      </w:r>
    </w:p>
    <w:p w:rsidR="00E80C1D" w:rsidRDefault="00E80C1D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B62605" w:rsidRDefault="00B62605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F4094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Pr="00152FB4">
        <w:rPr>
          <w:rFonts w:cs="B Zar" w:hint="cs"/>
          <w:b/>
          <w:bCs/>
          <w:sz w:val="18"/>
          <w:szCs w:val="18"/>
          <w:rtl/>
          <w:lang w:bidi="fa-IR"/>
        </w:rPr>
        <w:t xml:space="preserve">مهر و </w:t>
      </w:r>
      <w:r w:rsidRPr="00152FB4">
        <w:rPr>
          <w:rFonts w:cs="B Zar" w:hint="cs"/>
          <w:b/>
          <w:bCs/>
          <w:sz w:val="18"/>
          <w:szCs w:val="18"/>
          <w:rtl/>
        </w:rPr>
        <w:t xml:space="preserve">امضاي </w:t>
      </w:r>
      <w:r w:rsidR="00F4094D">
        <w:rPr>
          <w:rFonts w:cs="B Zar" w:hint="cs"/>
          <w:b/>
          <w:bCs/>
          <w:sz w:val="18"/>
          <w:szCs w:val="18"/>
          <w:rtl/>
        </w:rPr>
        <w:t>داورهای</w:t>
      </w:r>
      <w:r w:rsidRPr="00152FB4">
        <w:rPr>
          <w:rFonts w:cs="B Zar" w:hint="cs"/>
          <w:b/>
          <w:bCs/>
          <w:sz w:val="18"/>
          <w:szCs w:val="18"/>
          <w:rtl/>
        </w:rPr>
        <w:t xml:space="preserve"> حاضر در جلسه</w:t>
      </w: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:</w:t>
      </w: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  <w:t>1-</w:t>
      </w:r>
      <w:r w:rsidR="00301F8B">
        <w:rPr>
          <w:rFonts w:cs="B Zar"/>
          <w:b/>
          <w:bCs/>
          <w:color w:val="000000"/>
          <w:sz w:val="20"/>
          <w:szCs w:val="20"/>
          <w:lang w:bidi="fa-IR"/>
        </w:rPr>
        <w:tab/>
      </w:r>
      <w:r w:rsidR="00301F8B">
        <w:rPr>
          <w:rFonts w:cs="B Zar"/>
          <w:b/>
          <w:bCs/>
          <w:color w:val="000000"/>
          <w:sz w:val="20"/>
          <w:szCs w:val="20"/>
          <w:lang w:bidi="fa-IR"/>
        </w:rPr>
        <w:tab/>
        <w:t xml:space="preserve"> </w:t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  <w:t xml:space="preserve">                   </w:t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  <w:t>2-</w:t>
      </w: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color w:val="000000"/>
          <w:sz w:val="20"/>
          <w:szCs w:val="20"/>
          <w:rtl/>
          <w:lang w:bidi="fa-IR"/>
        </w:rPr>
      </w:pP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3</w:t>
      </w:r>
      <w:r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>-</w:t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</w:r>
      <w:r w:rsidR="00301F8B">
        <w:rPr>
          <w:rFonts w:cs="B Zar" w:hint="cs"/>
          <w:b/>
          <w:bCs/>
          <w:color w:val="000000"/>
          <w:sz w:val="20"/>
          <w:szCs w:val="20"/>
          <w:rtl/>
          <w:lang w:bidi="fa-IR"/>
        </w:rPr>
        <w:tab/>
        <w:t>4-</w:t>
      </w:r>
    </w:p>
    <w:p w:rsidR="004F577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sz w:val="18"/>
          <w:szCs w:val="18"/>
          <w:lang w:bidi="fa-IR"/>
        </w:rPr>
      </w:pPr>
    </w:p>
    <w:p w:rsidR="00E11E8A" w:rsidRDefault="004F577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sz w:val="18"/>
          <w:szCs w:val="18"/>
          <w:rtl/>
          <w:lang w:bidi="fa-IR"/>
        </w:rPr>
      </w:pPr>
      <w:r w:rsidRPr="00152FB4">
        <w:rPr>
          <w:rFonts w:cs="B Zar"/>
          <w:b/>
          <w:bCs/>
          <w:sz w:val="18"/>
          <w:szCs w:val="18"/>
          <w:lang w:bidi="fa-IR"/>
        </w:rPr>
        <w:t xml:space="preserve">               </w:t>
      </w: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</w:t>
      </w:r>
      <w:r w:rsidRPr="00152FB4">
        <w:rPr>
          <w:rFonts w:cs="B Zar" w:hint="cs"/>
          <w:b/>
          <w:bCs/>
          <w:sz w:val="18"/>
          <w:szCs w:val="18"/>
          <w:rtl/>
          <w:lang w:bidi="fa-IR"/>
        </w:rPr>
        <w:t>مهر و امضاي معاون پژوهشي</w:t>
      </w:r>
      <w:r w:rsidR="00CE2506">
        <w:rPr>
          <w:rFonts w:cs="B Zar" w:hint="cs"/>
          <w:b/>
          <w:bCs/>
          <w:sz w:val="18"/>
          <w:szCs w:val="18"/>
          <w:rtl/>
          <w:lang w:bidi="fa-IR"/>
        </w:rPr>
        <w:t xml:space="preserve"> :</w:t>
      </w:r>
      <w:r w:rsidR="00156350">
        <w:rPr>
          <w:rFonts w:cs="B Zar"/>
          <w:b/>
          <w:bCs/>
          <w:sz w:val="18"/>
          <w:szCs w:val="18"/>
          <w:rtl/>
          <w:lang w:bidi="fa-IR"/>
        </w:rPr>
        <w:tab/>
      </w:r>
    </w:p>
    <w:p w:rsidR="00E11E8A" w:rsidRDefault="00E11E8A" w:rsidP="00935E2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sz w:val="18"/>
          <w:szCs w:val="18"/>
          <w:rtl/>
          <w:lang w:bidi="fa-IR"/>
        </w:rPr>
      </w:pPr>
    </w:p>
    <w:p w:rsidR="00E11E8A" w:rsidRPr="007D4D36" w:rsidRDefault="00156350" w:rsidP="007D4D3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0" w:color="auto"/>
        </w:pBdr>
        <w:rPr>
          <w:rFonts w:cs="B Zar"/>
          <w:b/>
          <w:bCs/>
          <w:sz w:val="18"/>
          <w:szCs w:val="18"/>
          <w:lang w:bidi="fa-IR"/>
        </w:rPr>
      </w:pPr>
      <w:r>
        <w:rPr>
          <w:rFonts w:cs="B Zar"/>
          <w:b/>
          <w:bCs/>
          <w:sz w:val="18"/>
          <w:szCs w:val="18"/>
          <w:rtl/>
          <w:lang w:bidi="fa-IR"/>
        </w:rPr>
        <w:tab/>
      </w:r>
      <w:r>
        <w:rPr>
          <w:rFonts w:cs="B Zar"/>
          <w:b/>
          <w:bCs/>
          <w:sz w:val="18"/>
          <w:szCs w:val="18"/>
          <w:rtl/>
          <w:lang w:bidi="fa-IR"/>
        </w:rPr>
        <w:tab/>
      </w:r>
      <w:r>
        <w:rPr>
          <w:rFonts w:cs="B Zar"/>
          <w:b/>
          <w:bCs/>
          <w:sz w:val="18"/>
          <w:szCs w:val="18"/>
          <w:rtl/>
          <w:lang w:bidi="fa-IR"/>
        </w:rPr>
        <w:tab/>
      </w:r>
      <w:r>
        <w:rPr>
          <w:rFonts w:cs="B Zar"/>
          <w:b/>
          <w:bCs/>
          <w:sz w:val="18"/>
          <w:szCs w:val="18"/>
          <w:rtl/>
          <w:lang w:bidi="fa-IR"/>
        </w:rPr>
        <w:tab/>
      </w:r>
      <w:r>
        <w:rPr>
          <w:rFonts w:cs="B Zar"/>
          <w:b/>
          <w:bCs/>
          <w:sz w:val="18"/>
          <w:szCs w:val="18"/>
          <w:rtl/>
          <w:lang w:bidi="fa-IR"/>
        </w:rPr>
        <w:tab/>
      </w:r>
      <w:r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  <w:r w:rsidR="00E11E8A">
        <w:rPr>
          <w:rFonts w:cs="B Zar"/>
          <w:b/>
          <w:bCs/>
          <w:sz w:val="18"/>
          <w:szCs w:val="18"/>
          <w:rtl/>
          <w:lang w:bidi="fa-IR"/>
        </w:rPr>
        <w:tab/>
      </w:r>
    </w:p>
    <w:tbl>
      <w:tblPr>
        <w:tblStyle w:val="TableGrid"/>
        <w:tblW w:w="10915" w:type="dxa"/>
        <w:tblInd w:w="-167" w:type="dxa"/>
        <w:tblLook w:val="04A0" w:firstRow="1" w:lastRow="0" w:firstColumn="1" w:lastColumn="0" w:noHBand="0" w:noVBand="1"/>
      </w:tblPr>
      <w:tblGrid>
        <w:gridCol w:w="10915"/>
      </w:tblGrid>
      <w:tr w:rsidR="000A2F6D" w:rsidTr="00F91D63">
        <w:tc>
          <w:tcPr>
            <w:tcW w:w="109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A2F6D" w:rsidRDefault="000A2F6D" w:rsidP="00F91D63">
            <w:pPr>
              <w:ind w:left="360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  <w:p w:rsidR="000A2F6D" w:rsidRPr="00B62605" w:rsidRDefault="000A2F6D" w:rsidP="00F91D6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B6260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حداقل زمان مجاز بين ثبت پروپوزال و دفاع از پايان نامه براي دكتراي عمومي 6ماه وبراي دوره هاي تخصصي يكسال تمام  مي باشد.(تاریخ ثبت نهایی زمان </w:t>
            </w:r>
            <w:r w:rsidRPr="00B62605">
              <w:rPr>
                <w:rFonts w:cs="B Nazanin" w:hint="cs"/>
                <w:b/>
                <w:bCs/>
                <w:color w:val="000000"/>
                <w:sz w:val="20"/>
                <w:szCs w:val="20"/>
                <w:u w:val="single"/>
                <w:rtl/>
                <w:lang w:bidi="fa-IR"/>
              </w:rPr>
              <w:t xml:space="preserve">تایید </w:t>
            </w:r>
            <w:r w:rsidRPr="00B62605">
              <w:rPr>
                <w:rFonts w:cs="B Nazanin" w:hint="cs"/>
                <w:b/>
                <w:bCs/>
                <w:color w:val="000000"/>
                <w:sz w:val="22"/>
                <w:szCs w:val="22"/>
                <w:u w:val="single"/>
                <w:rtl/>
                <w:lang w:bidi="fa-IR"/>
              </w:rPr>
              <w:t xml:space="preserve">کمیته اخلاق </w:t>
            </w:r>
            <w:r w:rsidRPr="00B62605">
              <w:rPr>
                <w:rFonts w:cs="B Nazanin" w:hint="cs"/>
                <w:b/>
                <w:bCs/>
                <w:color w:val="000000"/>
                <w:sz w:val="20"/>
                <w:szCs w:val="20"/>
                <w:u w:val="single"/>
                <w:rtl/>
                <w:lang w:bidi="fa-IR"/>
              </w:rPr>
              <w:t>و</w:t>
            </w:r>
            <w:r w:rsidRPr="00B6260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دریافت کد است)</w:t>
            </w:r>
          </w:p>
          <w:p w:rsidR="000A2F6D" w:rsidRPr="007D4D36" w:rsidRDefault="000A2F6D" w:rsidP="00F91D63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B62605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دانشجو و استاد متعهد میشوند  تا اخذ </w:t>
            </w:r>
            <w:r w:rsidRPr="00B62605">
              <w:rPr>
                <w:rFonts w:cs="B Nazanin" w:hint="cs"/>
                <w:b/>
                <w:bCs/>
                <w:color w:val="000000"/>
                <w:sz w:val="22"/>
                <w:szCs w:val="22"/>
                <w:u w:val="single"/>
                <w:rtl/>
                <w:lang w:bidi="fa-IR"/>
              </w:rPr>
              <w:t>تاییدیه نهایی از دانشکده و دریافت کد اخلاق</w:t>
            </w:r>
            <w:r w:rsidRPr="00B62605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به هیچ عنوان کار پایان نامه را آغاز نکنند.</w:t>
            </w:r>
          </w:p>
          <w:p w:rsidR="000A2F6D" w:rsidRPr="00B62605" w:rsidRDefault="000A2F6D" w:rsidP="00F91D6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6260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دانشجو و دستيار محترم مي بايست در طول اجراي پايان نامه 2 گزارش از روند اجراي پايان نامه به تائيد استاد راهنماي پايان نامه و معاون پژوهشي گروه برساند. هر گزارش مورد تائيد 5/0  نمره دارد، در مجموع يك نمره از كل نمره پايان نامه مربوط به گزارش اجراي پايان نامه مي باشد. ( </w:t>
            </w:r>
            <w:r w:rsidRPr="00B62605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هنگام تایید  مرحله اول گزارش  پیشرفت پایان نامه توسط استاد راهنما</w:t>
            </w:r>
            <w:r w:rsidRPr="00B62605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،</w:t>
            </w:r>
            <w:r w:rsidRPr="00B62605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پروپوزال </w:t>
            </w:r>
            <w:r w:rsidRPr="00B62605">
              <w:rPr>
                <w:rFonts w:cs="B Nazanin" w:hint="cs"/>
                <w:b/>
                <w:bCs/>
                <w:color w:val="000000"/>
                <w:sz w:val="22"/>
                <w:szCs w:val="22"/>
                <w:u w:val="single"/>
                <w:rtl/>
                <w:lang w:bidi="fa-IR"/>
              </w:rPr>
              <w:t>باید تایید کمیته اخلاق</w:t>
            </w:r>
            <w:r w:rsidRPr="00B62605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از سیستم پژوهشیار داشته باشد</w:t>
            </w:r>
            <w:r w:rsidRPr="00B6260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)</w:t>
            </w:r>
          </w:p>
          <w:p w:rsidR="000A2F6D" w:rsidRPr="00B62605" w:rsidRDefault="000A2F6D" w:rsidP="00F91D63">
            <w:pPr>
              <w:pStyle w:val="ListParagraph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B6260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                                                </w:t>
            </w:r>
          </w:p>
          <w:p w:rsidR="000A2F6D" w:rsidRDefault="000A2F6D" w:rsidP="00F91D63">
            <w:pPr>
              <w:pStyle w:val="ListParagraph"/>
            </w:pPr>
            <w:r w:rsidRPr="00B6260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                                                                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                    </w:t>
            </w:r>
            <w:r w:rsidRPr="00B6260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 مهر و امضاء استاد راهنما                                              امضاء  دانشجو/ دستیار   </w:t>
            </w:r>
          </w:p>
          <w:p w:rsidR="000A2F6D" w:rsidRDefault="000A2F6D" w:rsidP="00F91D63">
            <w:pPr>
              <w:jc w:val="center"/>
            </w:pPr>
          </w:p>
          <w:p w:rsidR="000A2F6D" w:rsidRDefault="000A2F6D" w:rsidP="00F91D63">
            <w:pPr>
              <w:bidi w:val="0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</w:tr>
      <w:tr w:rsidR="000A2F6D" w:rsidTr="00F91D63">
        <w:trPr>
          <w:trHeight w:val="533"/>
        </w:trPr>
        <w:tc>
          <w:tcPr>
            <w:tcW w:w="10915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0A2F6D" w:rsidRDefault="000A2F6D" w:rsidP="00F91D63">
            <w:pPr>
              <w:ind w:left="360"/>
              <w:jc w:val="both"/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</w:tbl>
    <w:p w:rsidR="008D6BF3" w:rsidRPr="000A2F6D" w:rsidRDefault="008D6BF3" w:rsidP="000A2F6D">
      <w:pPr>
        <w:tabs>
          <w:tab w:val="left" w:pos="3435"/>
        </w:tabs>
        <w:rPr>
          <w:rFonts w:cs="B Nazanin" w:hint="cs"/>
          <w:sz w:val="20"/>
          <w:szCs w:val="20"/>
          <w:rtl/>
          <w:lang w:bidi="fa-IR"/>
        </w:rPr>
      </w:pPr>
      <w:bookmarkStart w:id="0" w:name="_GoBack"/>
      <w:bookmarkEnd w:id="0"/>
    </w:p>
    <w:sectPr w:rsidR="008D6BF3" w:rsidRPr="000A2F6D" w:rsidSect="0015758E">
      <w:footnotePr>
        <w:numFmt w:val="chicago"/>
      </w:footnotePr>
      <w:pgSz w:w="11907" w:h="16840" w:code="9"/>
      <w:pgMar w:top="0" w:right="14" w:bottom="259" w:left="562" w:header="619" w:footer="619" w:gutter="720"/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E20" w:rsidRDefault="00E91E20">
      <w:r>
        <w:separator/>
      </w:r>
    </w:p>
  </w:endnote>
  <w:endnote w:type="continuationSeparator" w:id="0">
    <w:p w:rsidR="00E91E20" w:rsidRDefault="00E9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E20" w:rsidRDefault="00E91E20">
      <w:r>
        <w:separator/>
      </w:r>
    </w:p>
  </w:footnote>
  <w:footnote w:type="continuationSeparator" w:id="0">
    <w:p w:rsidR="00E91E20" w:rsidRDefault="00E91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669C"/>
    <w:multiLevelType w:val="hybridMultilevel"/>
    <w:tmpl w:val="FECA384A"/>
    <w:lvl w:ilvl="0" w:tplc="5EFC424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14"/>
      </w:rPr>
    </w:lvl>
  </w:abstractNum>
  <w:abstractNum w:abstractNumId="2" w15:restartNumberingAfterBreak="0">
    <w:nsid w:val="194C2DB3"/>
    <w:multiLevelType w:val="hybridMultilevel"/>
    <w:tmpl w:val="B5E8F9B6"/>
    <w:lvl w:ilvl="0" w:tplc="5148945A">
      <w:start w:val="2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FFD46BF"/>
    <w:multiLevelType w:val="hybridMultilevel"/>
    <w:tmpl w:val="1D5C9A96"/>
    <w:lvl w:ilvl="0" w:tplc="AE965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C625C"/>
    <w:multiLevelType w:val="hybridMultilevel"/>
    <w:tmpl w:val="90440494"/>
    <w:lvl w:ilvl="0" w:tplc="F8E4D5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</w:abstractNum>
  <w:abstractNum w:abstractNumId="6" w15:restartNumberingAfterBreak="0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7" w15:restartNumberingAfterBreak="0">
    <w:nsid w:val="6D66308E"/>
    <w:multiLevelType w:val="hybridMultilevel"/>
    <w:tmpl w:val="1410260A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927FF"/>
    <w:multiLevelType w:val="hybridMultilevel"/>
    <w:tmpl w:val="817CEDF4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 w15:restartNumberingAfterBreak="0">
    <w:nsid w:val="7AC068FB"/>
    <w:multiLevelType w:val="hybridMultilevel"/>
    <w:tmpl w:val="0E0A0E72"/>
    <w:lvl w:ilvl="0" w:tplc="7CD221A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06"/>
    <w:rsid w:val="00010456"/>
    <w:rsid w:val="00014DD7"/>
    <w:rsid w:val="0001571F"/>
    <w:rsid w:val="00027BD3"/>
    <w:rsid w:val="00033C18"/>
    <w:rsid w:val="00040940"/>
    <w:rsid w:val="00057C1C"/>
    <w:rsid w:val="000668BB"/>
    <w:rsid w:val="00080E60"/>
    <w:rsid w:val="00084F11"/>
    <w:rsid w:val="00085EA2"/>
    <w:rsid w:val="000966F6"/>
    <w:rsid w:val="000A2F6D"/>
    <w:rsid w:val="000A791A"/>
    <w:rsid w:val="000B48EB"/>
    <w:rsid w:val="000E28C2"/>
    <w:rsid w:val="000F18C1"/>
    <w:rsid w:val="000F225B"/>
    <w:rsid w:val="00104CC9"/>
    <w:rsid w:val="00107208"/>
    <w:rsid w:val="00107A85"/>
    <w:rsid w:val="001125CF"/>
    <w:rsid w:val="00122C96"/>
    <w:rsid w:val="00126BBD"/>
    <w:rsid w:val="0013239F"/>
    <w:rsid w:val="00144CF5"/>
    <w:rsid w:val="00145CDA"/>
    <w:rsid w:val="00151B48"/>
    <w:rsid w:val="00155548"/>
    <w:rsid w:val="00156350"/>
    <w:rsid w:val="0015758E"/>
    <w:rsid w:val="001766B2"/>
    <w:rsid w:val="001803F6"/>
    <w:rsid w:val="001A046E"/>
    <w:rsid w:val="001A108C"/>
    <w:rsid w:val="001D5A6D"/>
    <w:rsid w:val="001E6631"/>
    <w:rsid w:val="002166E7"/>
    <w:rsid w:val="00220082"/>
    <w:rsid w:val="0022143E"/>
    <w:rsid w:val="0022324F"/>
    <w:rsid w:val="0022330E"/>
    <w:rsid w:val="00226FBB"/>
    <w:rsid w:val="002437E2"/>
    <w:rsid w:val="0024752B"/>
    <w:rsid w:val="00257AA6"/>
    <w:rsid w:val="00257E89"/>
    <w:rsid w:val="0026232B"/>
    <w:rsid w:val="002649D0"/>
    <w:rsid w:val="002732D8"/>
    <w:rsid w:val="0028199E"/>
    <w:rsid w:val="00294455"/>
    <w:rsid w:val="002A059E"/>
    <w:rsid w:val="002B206D"/>
    <w:rsid w:val="002B340C"/>
    <w:rsid w:val="002B7726"/>
    <w:rsid w:val="002C689D"/>
    <w:rsid w:val="002D1AF7"/>
    <w:rsid w:val="002D2144"/>
    <w:rsid w:val="002D6D0A"/>
    <w:rsid w:val="002E316C"/>
    <w:rsid w:val="002E3460"/>
    <w:rsid w:val="002E40B9"/>
    <w:rsid w:val="00301AC3"/>
    <w:rsid w:val="00301F8B"/>
    <w:rsid w:val="0030781F"/>
    <w:rsid w:val="003169D1"/>
    <w:rsid w:val="00325F7B"/>
    <w:rsid w:val="0034612A"/>
    <w:rsid w:val="00350946"/>
    <w:rsid w:val="00350D95"/>
    <w:rsid w:val="0035380A"/>
    <w:rsid w:val="003602E0"/>
    <w:rsid w:val="00363A0C"/>
    <w:rsid w:val="00380812"/>
    <w:rsid w:val="00390E9D"/>
    <w:rsid w:val="003A3ABC"/>
    <w:rsid w:val="003A7CF9"/>
    <w:rsid w:val="003B339E"/>
    <w:rsid w:val="003D314E"/>
    <w:rsid w:val="003E05CA"/>
    <w:rsid w:val="003F6F03"/>
    <w:rsid w:val="00415B13"/>
    <w:rsid w:val="004219E9"/>
    <w:rsid w:val="004237E4"/>
    <w:rsid w:val="004265E6"/>
    <w:rsid w:val="004418D6"/>
    <w:rsid w:val="00442F97"/>
    <w:rsid w:val="00451CCC"/>
    <w:rsid w:val="0045419B"/>
    <w:rsid w:val="004706EE"/>
    <w:rsid w:val="00473FB3"/>
    <w:rsid w:val="00474A58"/>
    <w:rsid w:val="0047575D"/>
    <w:rsid w:val="00481B92"/>
    <w:rsid w:val="00485DBB"/>
    <w:rsid w:val="004B70D9"/>
    <w:rsid w:val="004C609E"/>
    <w:rsid w:val="004D1E5D"/>
    <w:rsid w:val="004E588C"/>
    <w:rsid w:val="004F577A"/>
    <w:rsid w:val="00503B53"/>
    <w:rsid w:val="00503DEC"/>
    <w:rsid w:val="005110DD"/>
    <w:rsid w:val="0051216F"/>
    <w:rsid w:val="00566356"/>
    <w:rsid w:val="00567BF6"/>
    <w:rsid w:val="00572455"/>
    <w:rsid w:val="00573701"/>
    <w:rsid w:val="00577D84"/>
    <w:rsid w:val="005A010D"/>
    <w:rsid w:val="005A3744"/>
    <w:rsid w:val="005A4391"/>
    <w:rsid w:val="005B0893"/>
    <w:rsid w:val="005B1747"/>
    <w:rsid w:val="005B5101"/>
    <w:rsid w:val="005C1EE5"/>
    <w:rsid w:val="005D13FA"/>
    <w:rsid w:val="005F36F4"/>
    <w:rsid w:val="00600312"/>
    <w:rsid w:val="00602AFD"/>
    <w:rsid w:val="00623361"/>
    <w:rsid w:val="00634147"/>
    <w:rsid w:val="00644F75"/>
    <w:rsid w:val="00650FD1"/>
    <w:rsid w:val="006546DA"/>
    <w:rsid w:val="00662B64"/>
    <w:rsid w:val="006855C6"/>
    <w:rsid w:val="00685DA0"/>
    <w:rsid w:val="00687DBC"/>
    <w:rsid w:val="00691440"/>
    <w:rsid w:val="006A098E"/>
    <w:rsid w:val="006A69B5"/>
    <w:rsid w:val="006B60FD"/>
    <w:rsid w:val="006C01AE"/>
    <w:rsid w:val="006C2157"/>
    <w:rsid w:val="006D0E54"/>
    <w:rsid w:val="006D2C84"/>
    <w:rsid w:val="00703B0F"/>
    <w:rsid w:val="00707998"/>
    <w:rsid w:val="0071615B"/>
    <w:rsid w:val="0072182E"/>
    <w:rsid w:val="00722A86"/>
    <w:rsid w:val="00733908"/>
    <w:rsid w:val="00734B5C"/>
    <w:rsid w:val="00735FDE"/>
    <w:rsid w:val="00750D61"/>
    <w:rsid w:val="007631C2"/>
    <w:rsid w:val="00771DC6"/>
    <w:rsid w:val="0077320D"/>
    <w:rsid w:val="00776600"/>
    <w:rsid w:val="00781806"/>
    <w:rsid w:val="00785808"/>
    <w:rsid w:val="0079577F"/>
    <w:rsid w:val="007A7F7A"/>
    <w:rsid w:val="007B025A"/>
    <w:rsid w:val="007B13EB"/>
    <w:rsid w:val="007B5AA9"/>
    <w:rsid w:val="007B7FAC"/>
    <w:rsid w:val="007D135C"/>
    <w:rsid w:val="007D3D7F"/>
    <w:rsid w:val="007D4D36"/>
    <w:rsid w:val="007D781E"/>
    <w:rsid w:val="007E2DCB"/>
    <w:rsid w:val="007F3B6F"/>
    <w:rsid w:val="007F76CF"/>
    <w:rsid w:val="00800F07"/>
    <w:rsid w:val="00802D0A"/>
    <w:rsid w:val="00832C8E"/>
    <w:rsid w:val="008337CF"/>
    <w:rsid w:val="00835E01"/>
    <w:rsid w:val="008428D9"/>
    <w:rsid w:val="00846A6A"/>
    <w:rsid w:val="00847C69"/>
    <w:rsid w:val="008609FA"/>
    <w:rsid w:val="00863169"/>
    <w:rsid w:val="008756CC"/>
    <w:rsid w:val="00882542"/>
    <w:rsid w:val="00883CCD"/>
    <w:rsid w:val="00896844"/>
    <w:rsid w:val="008B082C"/>
    <w:rsid w:val="008C0FD6"/>
    <w:rsid w:val="008C3910"/>
    <w:rsid w:val="008D6348"/>
    <w:rsid w:val="008D6BF3"/>
    <w:rsid w:val="008E36C2"/>
    <w:rsid w:val="008E76EE"/>
    <w:rsid w:val="008F1C5B"/>
    <w:rsid w:val="00903F58"/>
    <w:rsid w:val="009066FE"/>
    <w:rsid w:val="0092179F"/>
    <w:rsid w:val="00922D64"/>
    <w:rsid w:val="009251AE"/>
    <w:rsid w:val="00931CA2"/>
    <w:rsid w:val="00935E2B"/>
    <w:rsid w:val="009361C8"/>
    <w:rsid w:val="00936A1D"/>
    <w:rsid w:val="009437C2"/>
    <w:rsid w:val="009440CE"/>
    <w:rsid w:val="00950348"/>
    <w:rsid w:val="00954848"/>
    <w:rsid w:val="009644F8"/>
    <w:rsid w:val="00964A20"/>
    <w:rsid w:val="00967239"/>
    <w:rsid w:val="00980FFF"/>
    <w:rsid w:val="00985C03"/>
    <w:rsid w:val="00990248"/>
    <w:rsid w:val="00991A44"/>
    <w:rsid w:val="0099667A"/>
    <w:rsid w:val="009B1F16"/>
    <w:rsid w:val="009B4A62"/>
    <w:rsid w:val="009C482D"/>
    <w:rsid w:val="009C6936"/>
    <w:rsid w:val="009D33EE"/>
    <w:rsid w:val="009D76BA"/>
    <w:rsid w:val="009E0CB5"/>
    <w:rsid w:val="009E5DC5"/>
    <w:rsid w:val="009F0408"/>
    <w:rsid w:val="00A015D9"/>
    <w:rsid w:val="00A1221A"/>
    <w:rsid w:val="00A12EB7"/>
    <w:rsid w:val="00A13E96"/>
    <w:rsid w:val="00A1462D"/>
    <w:rsid w:val="00A1680F"/>
    <w:rsid w:val="00A23D6A"/>
    <w:rsid w:val="00A37E20"/>
    <w:rsid w:val="00A751D5"/>
    <w:rsid w:val="00A77EC6"/>
    <w:rsid w:val="00A926B6"/>
    <w:rsid w:val="00AA741C"/>
    <w:rsid w:val="00AC6762"/>
    <w:rsid w:val="00AD5175"/>
    <w:rsid w:val="00AD525A"/>
    <w:rsid w:val="00AF33DD"/>
    <w:rsid w:val="00B0310E"/>
    <w:rsid w:val="00B05778"/>
    <w:rsid w:val="00B05A11"/>
    <w:rsid w:val="00B145F1"/>
    <w:rsid w:val="00B55134"/>
    <w:rsid w:val="00B60B72"/>
    <w:rsid w:val="00B62605"/>
    <w:rsid w:val="00B80EF4"/>
    <w:rsid w:val="00B813CB"/>
    <w:rsid w:val="00B81B9A"/>
    <w:rsid w:val="00B82048"/>
    <w:rsid w:val="00B90512"/>
    <w:rsid w:val="00BA1EB3"/>
    <w:rsid w:val="00BA70BC"/>
    <w:rsid w:val="00BC7EBA"/>
    <w:rsid w:val="00BD7C04"/>
    <w:rsid w:val="00BD7D05"/>
    <w:rsid w:val="00C07C06"/>
    <w:rsid w:val="00C10D0F"/>
    <w:rsid w:val="00C10DF0"/>
    <w:rsid w:val="00C260E6"/>
    <w:rsid w:val="00C35A85"/>
    <w:rsid w:val="00C521E3"/>
    <w:rsid w:val="00C525E2"/>
    <w:rsid w:val="00C64AD7"/>
    <w:rsid w:val="00C65EBD"/>
    <w:rsid w:val="00C844FA"/>
    <w:rsid w:val="00C86880"/>
    <w:rsid w:val="00CA3707"/>
    <w:rsid w:val="00CA750D"/>
    <w:rsid w:val="00CB0B33"/>
    <w:rsid w:val="00CB3AF4"/>
    <w:rsid w:val="00CC044D"/>
    <w:rsid w:val="00CD422F"/>
    <w:rsid w:val="00CD71BE"/>
    <w:rsid w:val="00CE2506"/>
    <w:rsid w:val="00CE4FA5"/>
    <w:rsid w:val="00CE6487"/>
    <w:rsid w:val="00CF67B3"/>
    <w:rsid w:val="00D1118D"/>
    <w:rsid w:val="00D151A8"/>
    <w:rsid w:val="00D16C49"/>
    <w:rsid w:val="00D31CAF"/>
    <w:rsid w:val="00D67B16"/>
    <w:rsid w:val="00D764A6"/>
    <w:rsid w:val="00D8436E"/>
    <w:rsid w:val="00D921B9"/>
    <w:rsid w:val="00D9267F"/>
    <w:rsid w:val="00D95397"/>
    <w:rsid w:val="00D97494"/>
    <w:rsid w:val="00DA0B33"/>
    <w:rsid w:val="00DB72B2"/>
    <w:rsid w:val="00DC4C16"/>
    <w:rsid w:val="00DD314F"/>
    <w:rsid w:val="00DD4182"/>
    <w:rsid w:val="00DE0DA4"/>
    <w:rsid w:val="00DE3D0B"/>
    <w:rsid w:val="00DE613D"/>
    <w:rsid w:val="00DF1A8D"/>
    <w:rsid w:val="00DF1BFB"/>
    <w:rsid w:val="00DF6EE5"/>
    <w:rsid w:val="00E033CC"/>
    <w:rsid w:val="00E11E8A"/>
    <w:rsid w:val="00E14537"/>
    <w:rsid w:val="00E324F3"/>
    <w:rsid w:val="00E43ECD"/>
    <w:rsid w:val="00E5096F"/>
    <w:rsid w:val="00E570CD"/>
    <w:rsid w:val="00E6009B"/>
    <w:rsid w:val="00E62D65"/>
    <w:rsid w:val="00E76C92"/>
    <w:rsid w:val="00E80C1D"/>
    <w:rsid w:val="00E87FBF"/>
    <w:rsid w:val="00E91E20"/>
    <w:rsid w:val="00E945A9"/>
    <w:rsid w:val="00EA0BB2"/>
    <w:rsid w:val="00EA3101"/>
    <w:rsid w:val="00EA595B"/>
    <w:rsid w:val="00EB578A"/>
    <w:rsid w:val="00EC406F"/>
    <w:rsid w:val="00ED38E6"/>
    <w:rsid w:val="00EE34C5"/>
    <w:rsid w:val="00EF0520"/>
    <w:rsid w:val="00F02B00"/>
    <w:rsid w:val="00F03200"/>
    <w:rsid w:val="00F04491"/>
    <w:rsid w:val="00F05EEE"/>
    <w:rsid w:val="00F07737"/>
    <w:rsid w:val="00F20950"/>
    <w:rsid w:val="00F254DD"/>
    <w:rsid w:val="00F35C23"/>
    <w:rsid w:val="00F4094D"/>
    <w:rsid w:val="00F41E2A"/>
    <w:rsid w:val="00F52A24"/>
    <w:rsid w:val="00F631F6"/>
    <w:rsid w:val="00F65B5F"/>
    <w:rsid w:val="00F80687"/>
    <w:rsid w:val="00F8147E"/>
    <w:rsid w:val="00F8183B"/>
    <w:rsid w:val="00F870A3"/>
    <w:rsid w:val="00F91FB0"/>
    <w:rsid w:val="00FA18A3"/>
    <w:rsid w:val="00FC6367"/>
    <w:rsid w:val="00FC63D6"/>
    <w:rsid w:val="00FC67BB"/>
    <w:rsid w:val="00FD0C92"/>
    <w:rsid w:val="00FD0D14"/>
    <w:rsid w:val="00FD1433"/>
    <w:rsid w:val="00FD34E1"/>
    <w:rsid w:val="00FF3E51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46B575F3"/>
  <w15:docId w15:val="{4D33DE24-D536-4F1C-9AF5-2EE53F27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2A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37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199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semiHidden/>
    <w:rsid w:val="00BD7C04"/>
    <w:rPr>
      <w:rFonts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437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26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slahi\&#1601;&#1585;&#1605;%20&#1579;&#1576;&#1578;%20&#1662;&#1585;&#1608;&#1662;&#1608;&#1586;&#1575;&#1604;%20&#1583;&#1603;&#1578;&#1585;&#1575;&#1610;%20&#1593;&#1605;&#1608;&#1605;&#161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799F2-7875-4335-A17B-417FD1CC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ثبت پروپوزال دكتراي عمومي.dot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S_nourshahi</dc:creator>
  <cp:keywords/>
  <dc:description/>
  <cp:lastModifiedBy>iums</cp:lastModifiedBy>
  <cp:revision>2</cp:revision>
  <cp:lastPrinted>2018-05-13T03:42:00Z</cp:lastPrinted>
  <dcterms:created xsi:type="dcterms:W3CDTF">2024-01-03T07:07:00Z</dcterms:created>
  <dcterms:modified xsi:type="dcterms:W3CDTF">2024-01-03T07:07:00Z</dcterms:modified>
</cp:coreProperties>
</file>